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A9" w:rsidRDefault="004706A9" w:rsidP="00B435D7">
      <w:pPr>
        <w:jc w:val="center"/>
        <w:rPr>
          <w:sz w:val="48"/>
          <w:szCs w:val="48"/>
        </w:rPr>
      </w:pPr>
    </w:p>
    <w:p w:rsidR="004706A9" w:rsidRPr="00084F5D" w:rsidRDefault="004706A9" w:rsidP="00084F5D">
      <w:pPr>
        <w:jc w:val="right"/>
        <w:rPr>
          <w:rFonts w:ascii="Arial" w:hAnsi="Arial"/>
          <w:sz w:val="24"/>
          <w:szCs w:val="24"/>
        </w:rPr>
      </w:pPr>
      <w:r w:rsidRPr="00084F5D">
        <w:rPr>
          <w:rFonts w:ascii="Arial" w:hAnsi="Arial"/>
          <w:sz w:val="24"/>
          <w:szCs w:val="24"/>
        </w:rPr>
        <w:t>Posted 04/17/2014 at 3:58 pm by JAV</w:t>
      </w:r>
    </w:p>
    <w:p w:rsidR="004706A9" w:rsidRDefault="004706A9" w:rsidP="00B435D7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:rsidR="004706A9" w:rsidRDefault="004706A9" w:rsidP="00B435D7">
      <w:pPr>
        <w:jc w:val="center"/>
        <w:rPr>
          <w:sz w:val="48"/>
          <w:szCs w:val="48"/>
        </w:rPr>
      </w:pPr>
      <w:r>
        <w:rPr>
          <w:sz w:val="48"/>
          <w:szCs w:val="48"/>
        </w:rPr>
        <w:t>Agriculture Commission</w:t>
      </w:r>
    </w:p>
    <w:p w:rsidR="004706A9" w:rsidRDefault="004706A9" w:rsidP="00B435D7">
      <w:pPr>
        <w:jc w:val="center"/>
        <w:rPr>
          <w:sz w:val="32"/>
          <w:szCs w:val="32"/>
        </w:rPr>
      </w:pPr>
    </w:p>
    <w:p w:rsidR="004706A9" w:rsidRDefault="004706A9" w:rsidP="00B435D7">
      <w:pPr>
        <w:jc w:val="center"/>
        <w:rPr>
          <w:sz w:val="32"/>
          <w:szCs w:val="32"/>
        </w:rPr>
      </w:pPr>
      <w:r>
        <w:rPr>
          <w:sz w:val="32"/>
          <w:szCs w:val="32"/>
        </w:rPr>
        <w:t>Wed April 23, 2014</w:t>
      </w:r>
    </w:p>
    <w:p w:rsidR="004706A9" w:rsidRDefault="004706A9" w:rsidP="00B435D7">
      <w:pPr>
        <w:jc w:val="center"/>
        <w:rPr>
          <w:sz w:val="32"/>
          <w:szCs w:val="32"/>
        </w:rPr>
      </w:pPr>
      <w:r>
        <w:rPr>
          <w:sz w:val="32"/>
          <w:szCs w:val="32"/>
        </w:rPr>
        <w:t>7:30 PM Hildreth House</w:t>
      </w:r>
    </w:p>
    <w:p w:rsidR="004706A9" w:rsidRDefault="004706A9" w:rsidP="00B435D7">
      <w:pPr>
        <w:jc w:val="center"/>
        <w:rPr>
          <w:sz w:val="32"/>
          <w:szCs w:val="32"/>
        </w:rPr>
      </w:pPr>
    </w:p>
    <w:p w:rsidR="004706A9" w:rsidRPr="001F3552" w:rsidRDefault="004706A9" w:rsidP="001F3552">
      <w:pPr>
        <w:rPr>
          <w:sz w:val="32"/>
          <w:szCs w:val="32"/>
        </w:rPr>
      </w:pPr>
    </w:p>
    <w:p w:rsidR="004706A9" w:rsidRPr="004B4130" w:rsidRDefault="004706A9" w:rsidP="004B413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B4130">
        <w:rPr>
          <w:sz w:val="32"/>
          <w:szCs w:val="32"/>
        </w:rPr>
        <w:t xml:space="preserve">Review </w:t>
      </w:r>
      <w:r>
        <w:rPr>
          <w:sz w:val="32"/>
          <w:szCs w:val="32"/>
        </w:rPr>
        <w:t>/approve</w:t>
      </w:r>
      <w:r w:rsidRPr="004B4130">
        <w:rPr>
          <w:sz w:val="32"/>
          <w:szCs w:val="32"/>
        </w:rPr>
        <w:t xml:space="preserve"> Minutes March meeting</w:t>
      </w:r>
    </w:p>
    <w:p w:rsidR="004706A9" w:rsidRDefault="004706A9" w:rsidP="004B4130">
      <w:pPr>
        <w:pStyle w:val="ListParagraph"/>
        <w:ind w:left="1080"/>
        <w:rPr>
          <w:sz w:val="32"/>
          <w:szCs w:val="32"/>
        </w:rPr>
      </w:pPr>
    </w:p>
    <w:p w:rsidR="004706A9" w:rsidRPr="00B75513" w:rsidRDefault="004706A9" w:rsidP="00B7551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75513">
        <w:rPr>
          <w:sz w:val="32"/>
          <w:szCs w:val="32"/>
        </w:rPr>
        <w:t>Discuss Lorin Johnson’s (BOH) presentation from March meeting</w:t>
      </w:r>
    </w:p>
    <w:p w:rsidR="004706A9" w:rsidRDefault="004706A9" w:rsidP="001D4B47">
      <w:pPr>
        <w:pStyle w:val="ListParagraph"/>
        <w:ind w:left="1080"/>
        <w:rPr>
          <w:sz w:val="32"/>
          <w:szCs w:val="32"/>
        </w:rPr>
      </w:pPr>
    </w:p>
    <w:p w:rsidR="004706A9" w:rsidRDefault="004706A9" w:rsidP="001D4B47">
      <w:pPr>
        <w:pStyle w:val="ListParagraph"/>
        <w:ind w:left="1080"/>
        <w:rPr>
          <w:sz w:val="32"/>
          <w:szCs w:val="32"/>
        </w:rPr>
      </w:pPr>
    </w:p>
    <w:p w:rsidR="004706A9" w:rsidRPr="001D4B47" w:rsidRDefault="004706A9" w:rsidP="001D4B4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D4B47">
        <w:rPr>
          <w:sz w:val="32"/>
          <w:szCs w:val="32"/>
        </w:rPr>
        <w:t>Discuss Ag Comm website to submit changes.</w:t>
      </w:r>
    </w:p>
    <w:p w:rsidR="004706A9" w:rsidRDefault="004706A9" w:rsidP="003152E2">
      <w:pPr>
        <w:rPr>
          <w:sz w:val="32"/>
          <w:szCs w:val="32"/>
        </w:rPr>
      </w:pPr>
    </w:p>
    <w:p w:rsidR="004706A9" w:rsidRPr="001D4B47" w:rsidRDefault="004706A9" w:rsidP="001D4B4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D4B47">
        <w:rPr>
          <w:sz w:val="32"/>
          <w:szCs w:val="32"/>
        </w:rPr>
        <w:t>Open floor to new business</w:t>
      </w:r>
    </w:p>
    <w:p w:rsidR="004706A9" w:rsidRDefault="004706A9" w:rsidP="001F3552">
      <w:pPr>
        <w:rPr>
          <w:sz w:val="32"/>
          <w:szCs w:val="32"/>
        </w:rPr>
      </w:pPr>
    </w:p>
    <w:p w:rsidR="004706A9" w:rsidRPr="001F3552" w:rsidRDefault="004706A9" w:rsidP="001F3552">
      <w:pPr>
        <w:rPr>
          <w:sz w:val="32"/>
          <w:szCs w:val="32"/>
        </w:rPr>
      </w:pPr>
    </w:p>
    <w:p w:rsidR="004706A9" w:rsidRPr="008955AA" w:rsidRDefault="004706A9" w:rsidP="008955AA">
      <w:pPr>
        <w:pStyle w:val="ListParagraph"/>
        <w:rPr>
          <w:sz w:val="32"/>
          <w:szCs w:val="32"/>
        </w:rPr>
      </w:pPr>
    </w:p>
    <w:sectPr w:rsidR="004706A9" w:rsidRPr="008955AA" w:rsidSect="00351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C4C"/>
    <w:multiLevelType w:val="hybridMultilevel"/>
    <w:tmpl w:val="B7CE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0BFA"/>
    <w:multiLevelType w:val="hybridMultilevel"/>
    <w:tmpl w:val="F9409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5D7"/>
    <w:rsid w:val="00084F5D"/>
    <w:rsid w:val="001D4B47"/>
    <w:rsid w:val="001F3552"/>
    <w:rsid w:val="002A57B3"/>
    <w:rsid w:val="002B23BB"/>
    <w:rsid w:val="002B6634"/>
    <w:rsid w:val="003152E2"/>
    <w:rsid w:val="00351C5C"/>
    <w:rsid w:val="003C6E62"/>
    <w:rsid w:val="004706A9"/>
    <w:rsid w:val="004A612C"/>
    <w:rsid w:val="004B4130"/>
    <w:rsid w:val="00504501"/>
    <w:rsid w:val="006C7E05"/>
    <w:rsid w:val="006F455D"/>
    <w:rsid w:val="0070372A"/>
    <w:rsid w:val="0072461B"/>
    <w:rsid w:val="008955AA"/>
    <w:rsid w:val="00950640"/>
    <w:rsid w:val="00A534BB"/>
    <w:rsid w:val="00AA1DA9"/>
    <w:rsid w:val="00B435D7"/>
    <w:rsid w:val="00B75513"/>
    <w:rsid w:val="00BD62E7"/>
    <w:rsid w:val="00BE7AF8"/>
    <w:rsid w:val="00BF086C"/>
    <w:rsid w:val="00CF1162"/>
    <w:rsid w:val="00D512EF"/>
    <w:rsid w:val="00E21306"/>
    <w:rsid w:val="00E42619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5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5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C6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6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C6E6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6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6E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C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6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43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04/17/2014 at 3:58 pm by JAV</dc:title>
  <dc:subject/>
  <dc:creator>peter</dc:creator>
  <cp:keywords/>
  <dc:description/>
  <cp:lastModifiedBy>TownClerk</cp:lastModifiedBy>
  <cp:revision>2</cp:revision>
  <cp:lastPrinted>2014-04-17T19:59:00Z</cp:lastPrinted>
  <dcterms:created xsi:type="dcterms:W3CDTF">2014-04-17T20:00:00Z</dcterms:created>
  <dcterms:modified xsi:type="dcterms:W3CDTF">2014-04-17T20:00:00Z</dcterms:modified>
</cp:coreProperties>
</file>